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3DC98" w14:textId="77777777" w:rsidR="00682875" w:rsidRPr="00682875" w:rsidRDefault="00682875" w:rsidP="00682875">
      <w:pPr>
        <w:spacing w:line="360" w:lineRule="auto"/>
        <w:jc w:val="center"/>
        <w:rPr>
          <w:rFonts w:ascii="Arial" w:hAnsi="Arial" w:cs="Arial"/>
          <w:b/>
        </w:rPr>
      </w:pPr>
      <w:r w:rsidRPr="00682875">
        <w:rPr>
          <w:rFonts w:ascii="Arial" w:hAnsi="Arial" w:cs="Arial"/>
          <w:b/>
        </w:rPr>
        <w:t>VERBALE DI ACCERTAMENTO DI INFRAZIONE DEL DIVIETO DI FUMO</w:t>
      </w:r>
    </w:p>
    <w:p w14:paraId="60D28411" w14:textId="77777777" w:rsidR="00682875" w:rsidRPr="00682875" w:rsidRDefault="00682875" w:rsidP="00682875">
      <w:pPr>
        <w:spacing w:line="360" w:lineRule="auto"/>
        <w:jc w:val="center"/>
        <w:rPr>
          <w:rFonts w:ascii="Arial" w:hAnsi="Arial" w:cs="Arial"/>
          <w:b/>
        </w:rPr>
      </w:pPr>
      <w:r w:rsidRPr="00682875">
        <w:rPr>
          <w:rFonts w:ascii="Arial" w:hAnsi="Arial" w:cs="Arial"/>
          <w:b/>
        </w:rPr>
        <w:t>Legge 11.11.1975 n. 584 e art. 51 della L. n.3 del 16.01.2003</w:t>
      </w:r>
    </w:p>
    <w:p w14:paraId="072159A5" w14:textId="77777777" w:rsidR="00682875" w:rsidRPr="00682875" w:rsidRDefault="00682875" w:rsidP="00682875">
      <w:pPr>
        <w:spacing w:line="360" w:lineRule="auto"/>
        <w:jc w:val="center"/>
        <w:rPr>
          <w:rFonts w:ascii="Arial" w:hAnsi="Arial" w:cs="Arial"/>
          <w:b/>
        </w:rPr>
      </w:pPr>
      <w:r w:rsidRPr="00682875">
        <w:rPr>
          <w:rFonts w:ascii="Arial" w:hAnsi="Arial" w:cs="Arial"/>
          <w:b/>
        </w:rPr>
        <w:t>VIOLAZIONE AMMINISTRATIVA legge 24.11.1981 n. 689</w:t>
      </w:r>
    </w:p>
    <w:p w14:paraId="2578BDC6" w14:textId="4CBA3E52" w:rsidR="00682875" w:rsidRPr="00682875" w:rsidRDefault="00682875" w:rsidP="00682875">
      <w:pPr>
        <w:spacing w:line="360" w:lineRule="auto"/>
        <w:jc w:val="center"/>
        <w:rPr>
          <w:rFonts w:ascii="Arial" w:hAnsi="Arial" w:cs="Arial"/>
          <w:b/>
        </w:rPr>
      </w:pPr>
      <w:r w:rsidRPr="00682875">
        <w:rPr>
          <w:rFonts w:ascii="Arial" w:hAnsi="Arial" w:cs="Arial"/>
          <w:b/>
        </w:rPr>
        <w:t>DL 12 Settembre 2013, n. 104</w:t>
      </w:r>
    </w:p>
    <w:p w14:paraId="24151C90" w14:textId="77777777" w:rsidR="00682875" w:rsidRPr="00682875" w:rsidRDefault="00682875" w:rsidP="00682875">
      <w:pPr>
        <w:spacing w:line="360" w:lineRule="auto"/>
        <w:rPr>
          <w:rFonts w:ascii="Arial" w:hAnsi="Arial" w:cs="Arial"/>
          <w:b/>
        </w:rPr>
      </w:pPr>
    </w:p>
    <w:p w14:paraId="58F58CAA" w14:textId="14B1100F" w:rsidR="00682875" w:rsidRPr="00682875" w:rsidRDefault="00682875" w:rsidP="00682875">
      <w:pPr>
        <w:spacing w:line="360" w:lineRule="auto"/>
        <w:rPr>
          <w:rFonts w:ascii="Arial" w:hAnsi="Arial" w:cs="Arial"/>
          <w:bCs/>
        </w:rPr>
      </w:pPr>
      <w:r w:rsidRPr="00682875">
        <w:rPr>
          <w:rFonts w:ascii="Arial" w:hAnsi="Arial" w:cs="Arial"/>
          <w:bCs/>
        </w:rPr>
        <w:t>Verbale n</w:t>
      </w:r>
      <w:r w:rsidR="005D18A2" w:rsidRPr="005D18A2">
        <w:rPr>
          <w:rFonts w:ascii="Arial" w:hAnsi="Arial" w:cs="Arial"/>
          <w:bCs/>
        </w:rPr>
        <w:t>_______</w:t>
      </w:r>
    </w:p>
    <w:p w14:paraId="5F22331E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</w:p>
    <w:p w14:paraId="3E0FEC2D" w14:textId="0717658F" w:rsidR="00682875" w:rsidRP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 xml:space="preserve">Il giorno </w:t>
      </w:r>
      <w:r>
        <w:rPr>
          <w:rFonts w:ascii="Arial" w:hAnsi="Arial" w:cs="Arial"/>
        </w:rPr>
        <w:t>_________</w:t>
      </w:r>
      <w:r w:rsidR="005D18A2">
        <w:rPr>
          <w:rFonts w:ascii="Arial" w:hAnsi="Arial" w:cs="Arial"/>
        </w:rPr>
        <w:t>__</w:t>
      </w:r>
      <w:r>
        <w:rPr>
          <w:rFonts w:ascii="Arial" w:hAnsi="Arial" w:cs="Arial"/>
        </w:rPr>
        <w:t>_</w:t>
      </w:r>
      <w:r w:rsidRPr="00682875">
        <w:rPr>
          <w:rFonts w:ascii="Arial" w:hAnsi="Arial" w:cs="Arial"/>
        </w:rPr>
        <w:t xml:space="preserve"> del mese</w:t>
      </w:r>
      <w:r>
        <w:rPr>
          <w:rFonts w:ascii="Arial" w:hAnsi="Arial" w:cs="Arial"/>
        </w:rPr>
        <w:t xml:space="preserve"> ___________</w:t>
      </w:r>
      <w:r w:rsidRPr="00682875">
        <w:rPr>
          <w:rFonts w:ascii="Arial" w:hAnsi="Arial" w:cs="Arial"/>
        </w:rPr>
        <w:t xml:space="preserve"> nell’anno</w:t>
      </w:r>
      <w:r>
        <w:rPr>
          <w:rFonts w:ascii="Arial" w:hAnsi="Arial" w:cs="Arial"/>
        </w:rPr>
        <w:t xml:space="preserve"> _________</w:t>
      </w:r>
      <w:r w:rsidRPr="00682875">
        <w:rPr>
          <w:rFonts w:ascii="Arial" w:hAnsi="Arial" w:cs="Arial"/>
        </w:rPr>
        <w:t xml:space="preserve"> alle </w:t>
      </w:r>
      <w:r>
        <w:rPr>
          <w:rFonts w:ascii="Arial" w:hAnsi="Arial" w:cs="Arial"/>
        </w:rPr>
        <w:t>o</w:t>
      </w:r>
      <w:r w:rsidRPr="00682875">
        <w:rPr>
          <w:rFonts w:ascii="Arial" w:hAnsi="Arial" w:cs="Arial"/>
        </w:rPr>
        <w:t>re</w:t>
      </w:r>
      <w:r>
        <w:rPr>
          <w:rFonts w:ascii="Arial" w:hAnsi="Arial" w:cs="Arial"/>
        </w:rPr>
        <w:t>________</w:t>
      </w:r>
      <w:r w:rsidR="005D18A2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_ </w:t>
      </w:r>
      <w:r w:rsidRPr="00682875">
        <w:rPr>
          <w:rFonts w:ascii="Arial" w:hAnsi="Arial" w:cs="Arial"/>
        </w:rPr>
        <w:t xml:space="preserve">nello spazio </w:t>
      </w:r>
      <w:r>
        <w:rPr>
          <w:rFonts w:ascii="Arial" w:hAnsi="Arial" w:cs="Arial"/>
        </w:rPr>
        <w:t>__________________________</w:t>
      </w:r>
      <w:r w:rsidRPr="00682875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</w:t>
      </w:r>
      <w:r w:rsidRPr="00682875">
        <w:rPr>
          <w:rFonts w:ascii="Arial" w:hAnsi="Arial" w:cs="Arial"/>
        </w:rPr>
        <w:t xml:space="preserve">sottoscritto </w:t>
      </w:r>
      <w:r>
        <w:rPr>
          <w:rFonts w:ascii="Arial" w:hAnsi="Arial" w:cs="Arial"/>
        </w:rPr>
        <w:t>__________________________</w:t>
      </w:r>
      <w:r w:rsidRPr="00682875">
        <w:rPr>
          <w:rFonts w:ascii="Arial" w:hAnsi="Arial" w:cs="Arial"/>
        </w:rPr>
        <w:t>incaricato dell’accertamento delle infrazioni al divieto di fumo</w:t>
      </w:r>
    </w:p>
    <w:p w14:paraId="03E451DE" w14:textId="77777777" w:rsidR="00682875" w:rsidRPr="00682875" w:rsidRDefault="00682875" w:rsidP="00682875">
      <w:pPr>
        <w:spacing w:line="360" w:lineRule="auto"/>
        <w:rPr>
          <w:rFonts w:ascii="Arial" w:hAnsi="Arial" w:cs="Arial"/>
          <w:b/>
        </w:rPr>
      </w:pPr>
    </w:p>
    <w:p w14:paraId="69256B1E" w14:textId="77777777" w:rsidR="00682875" w:rsidRPr="00682875" w:rsidRDefault="00682875" w:rsidP="00682875">
      <w:pPr>
        <w:spacing w:line="360" w:lineRule="auto"/>
        <w:jc w:val="center"/>
        <w:rPr>
          <w:rFonts w:ascii="Arial" w:hAnsi="Arial" w:cs="Arial"/>
          <w:b/>
        </w:rPr>
      </w:pPr>
      <w:r w:rsidRPr="00682875">
        <w:rPr>
          <w:rFonts w:ascii="Arial" w:hAnsi="Arial" w:cs="Arial"/>
          <w:b/>
        </w:rPr>
        <w:t>HA ACCERTATO</w:t>
      </w:r>
    </w:p>
    <w:p w14:paraId="5B8B43F3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</w:p>
    <w:p w14:paraId="08BAAA41" w14:textId="33C6E9B2" w:rsidR="00682875" w:rsidRP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 xml:space="preserve">che il Sig/ra </w:t>
      </w:r>
      <w:r>
        <w:rPr>
          <w:rFonts w:ascii="Arial" w:hAnsi="Arial" w:cs="Arial"/>
        </w:rPr>
        <w:t>____________________________________________________________________</w:t>
      </w:r>
      <w:r w:rsidRPr="00682875">
        <w:rPr>
          <w:rFonts w:ascii="Arial" w:hAnsi="Arial" w:cs="Arial"/>
        </w:rPr>
        <w:t xml:space="preserve"> nato/a a </w:t>
      </w:r>
      <w:r>
        <w:rPr>
          <w:rFonts w:ascii="Arial" w:hAnsi="Arial" w:cs="Arial"/>
        </w:rPr>
        <w:t>_______________________________________________________________________</w:t>
      </w:r>
      <w:r w:rsidRPr="00682875">
        <w:rPr>
          <w:rFonts w:ascii="Arial" w:hAnsi="Arial" w:cs="Arial"/>
        </w:rPr>
        <w:t xml:space="preserve"> residente a</w:t>
      </w:r>
      <w:r>
        <w:rPr>
          <w:rFonts w:ascii="Arial" w:hAnsi="Arial" w:cs="Arial"/>
        </w:rPr>
        <w:t xml:space="preserve"> _____________________________________________________________________</w:t>
      </w:r>
    </w:p>
    <w:p w14:paraId="7C224571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</w:p>
    <w:p w14:paraId="49CF0B58" w14:textId="77777777" w:rsidR="00682875" w:rsidRPr="00682875" w:rsidRDefault="00682875" w:rsidP="00682875">
      <w:pPr>
        <w:spacing w:line="360" w:lineRule="auto"/>
        <w:rPr>
          <w:rFonts w:ascii="Arial" w:hAnsi="Arial" w:cs="Arial"/>
          <w:b/>
        </w:rPr>
      </w:pPr>
      <w:r w:rsidRPr="00682875">
        <w:rPr>
          <w:rFonts w:ascii="Arial" w:hAnsi="Arial" w:cs="Arial"/>
          <w:b/>
        </w:rPr>
        <w:t>HA VIOLATO le disposizioni contenute nelle Leggi sopra richiamate.</w:t>
      </w:r>
    </w:p>
    <w:p w14:paraId="26F2FC39" w14:textId="77777777" w:rsidR="00682875" w:rsidRPr="00682875" w:rsidRDefault="00682875" w:rsidP="00682875">
      <w:pPr>
        <w:spacing w:line="360" w:lineRule="auto"/>
        <w:rPr>
          <w:rFonts w:ascii="Arial" w:hAnsi="Arial" w:cs="Arial"/>
          <w:b/>
        </w:rPr>
      </w:pPr>
    </w:p>
    <w:p w14:paraId="31677093" w14:textId="3E6937E4" w:rsidR="00682875" w:rsidRDefault="00682875" w:rsidP="00682875">
      <w:pPr>
        <w:spacing w:line="360" w:lineRule="auto"/>
        <w:rPr>
          <w:rFonts w:ascii="Arial" w:hAnsi="Arial" w:cs="Arial"/>
          <w:bCs/>
        </w:rPr>
      </w:pPr>
      <w:r w:rsidRPr="00682875">
        <w:rPr>
          <w:rFonts w:ascii="Arial" w:hAnsi="Arial" w:cs="Arial"/>
          <w:bCs/>
        </w:rPr>
        <w:t xml:space="preserve">Il/la </w:t>
      </w:r>
      <w:r>
        <w:rPr>
          <w:rFonts w:ascii="Arial" w:hAnsi="Arial" w:cs="Arial"/>
          <w:bCs/>
        </w:rPr>
        <w:t>________________________________</w:t>
      </w:r>
      <w:r w:rsidRPr="00682875">
        <w:rPr>
          <w:rFonts w:ascii="Arial" w:hAnsi="Arial" w:cs="Arial"/>
          <w:bCs/>
        </w:rPr>
        <w:t>avendo constatato che</w:t>
      </w:r>
      <w:r>
        <w:rPr>
          <w:rFonts w:ascii="Arial" w:hAnsi="Arial" w:cs="Arial"/>
          <w:bCs/>
        </w:rPr>
        <w:t xml:space="preserve"> ________________________ </w:t>
      </w:r>
      <w:r w:rsidRPr="00682875">
        <w:rPr>
          <w:rFonts w:ascii="Arial" w:hAnsi="Arial" w:cs="Arial"/>
          <w:bCs/>
        </w:rPr>
        <w:t>stava fumando all’interno dell’area di pertinenza dell’Istituto “</w:t>
      </w:r>
      <w:r w:rsidRPr="00682875">
        <w:rPr>
          <w:rFonts w:ascii="Arial" w:hAnsi="Arial" w:cs="Arial"/>
          <w:bCs/>
          <w:i/>
          <w:iCs/>
        </w:rPr>
        <w:t>Erasmo da Rotterdam</w:t>
      </w:r>
      <w:r w:rsidRPr="00682875">
        <w:rPr>
          <w:rFonts w:ascii="Arial" w:hAnsi="Arial" w:cs="Arial"/>
          <w:bCs/>
        </w:rPr>
        <w:t>” di Bollate, precisamente in</w:t>
      </w:r>
      <w:r>
        <w:rPr>
          <w:rFonts w:ascii="Arial" w:hAnsi="Arial" w:cs="Arial"/>
          <w:bCs/>
        </w:rPr>
        <w:t xml:space="preserve"> _________________________________________________________________</w:t>
      </w:r>
    </w:p>
    <w:p w14:paraId="52C2D499" w14:textId="22729890" w:rsidR="00682875" w:rsidRPr="00682875" w:rsidRDefault="00682875" w:rsidP="00682875">
      <w:pPr>
        <w:spacing w:line="360" w:lineRule="auto"/>
        <w:rPr>
          <w:rFonts w:ascii="Arial" w:hAnsi="Arial" w:cs="Arial"/>
          <w:bCs/>
        </w:rPr>
      </w:pPr>
      <w:r w:rsidRPr="00682875">
        <w:rPr>
          <w:rFonts w:ascii="Arial" w:hAnsi="Arial" w:cs="Arial"/>
          <w:bCs/>
        </w:rPr>
        <w:t xml:space="preserve">gli commina la multa di € </w:t>
      </w:r>
      <w:r>
        <w:rPr>
          <w:rFonts w:ascii="Arial" w:hAnsi="Arial" w:cs="Arial"/>
          <w:bCs/>
        </w:rPr>
        <w:t>______</w:t>
      </w:r>
    </w:p>
    <w:p w14:paraId="1762CCC6" w14:textId="77777777" w:rsidR="00682875" w:rsidRPr="00682875" w:rsidRDefault="00682875" w:rsidP="00682875">
      <w:pPr>
        <w:spacing w:line="360" w:lineRule="auto"/>
        <w:rPr>
          <w:rFonts w:ascii="Arial" w:hAnsi="Arial" w:cs="Arial"/>
          <w:bCs/>
        </w:rPr>
      </w:pPr>
    </w:p>
    <w:p w14:paraId="44567D94" w14:textId="2153985E" w:rsidR="00682875" w:rsidRDefault="00682875" w:rsidP="00682875">
      <w:pPr>
        <w:spacing w:line="360" w:lineRule="auto"/>
        <w:rPr>
          <w:rFonts w:ascii="Arial" w:hAnsi="Arial" w:cs="Arial"/>
          <w:bCs/>
        </w:rPr>
      </w:pPr>
      <w:r w:rsidRPr="00682875">
        <w:rPr>
          <w:rFonts w:ascii="Arial" w:hAnsi="Arial" w:cs="Arial"/>
          <w:bCs/>
        </w:rPr>
        <w:t xml:space="preserve">L’interessato all’atto della contestazione dichiara: </w:t>
      </w:r>
    </w:p>
    <w:p w14:paraId="4D35CCFB" w14:textId="653CFAC1" w:rsidR="00682875" w:rsidRPr="00682875" w:rsidRDefault="00682875" w:rsidP="0068287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</w:t>
      </w:r>
    </w:p>
    <w:p w14:paraId="6F69385B" w14:textId="77777777" w:rsidR="00682875" w:rsidRPr="00682875" w:rsidRDefault="00682875" w:rsidP="00682875">
      <w:pPr>
        <w:spacing w:line="360" w:lineRule="auto"/>
        <w:rPr>
          <w:rFonts w:ascii="Arial" w:hAnsi="Arial" w:cs="Arial"/>
          <w:b/>
        </w:rPr>
      </w:pPr>
      <w:r w:rsidRPr="00682875">
        <w:rPr>
          <w:rFonts w:ascii="Arial" w:hAnsi="Arial" w:cs="Arial"/>
          <w:b/>
        </w:rPr>
        <w:lastRenderedPageBreak/>
        <w:t>MODALITA’ DI ESTINZIONE</w:t>
      </w:r>
    </w:p>
    <w:p w14:paraId="32A3FA83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>Per la violazione accertata è prevista una sanzione da 27,5 Euro a 275 Euro. Tale sanzione è raddoppiata qualora la violazione sia commessa in presenza di una donna in evidente stato di gravidanza o in presenza di lattanti o bambini fino ai 12 anni di età o in caso di recidività.</w:t>
      </w:r>
    </w:p>
    <w:p w14:paraId="57CE4C61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</w:p>
    <w:p w14:paraId="20550872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 xml:space="preserve">La somma indicata dovrà essere versata presso la Tesoreria provinciale all’Agenzia delle Entrate utilizzando il modello F23, reperibile in Banca, presso gli Uffici Postali o sul sito dell’agenzia delle Entrate. Sul modulo bisogna scrivere BMI per indicare l’Ente, PA per la causale, l’anno e il n. di verbale, 131T per il codice tributo.  </w:t>
      </w:r>
    </w:p>
    <w:p w14:paraId="7931C3C5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 xml:space="preserve">Copia della ricevuta di pagamento dovrà essere consegnata alla scuola. </w:t>
      </w:r>
    </w:p>
    <w:p w14:paraId="05304BEA" w14:textId="77777777" w:rsid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>Trascorsi i termini di legge, senza aver ricevuto l’attestazione di avvenuto pagamento della multa, la scuola procederà alla trasmissione del verbale alla competente Prefettura.</w:t>
      </w:r>
    </w:p>
    <w:p w14:paraId="7435690B" w14:textId="77777777" w:rsidR="00682875" w:rsidRDefault="00682875" w:rsidP="00682875">
      <w:pPr>
        <w:spacing w:line="360" w:lineRule="auto"/>
        <w:rPr>
          <w:rFonts w:ascii="Arial" w:hAnsi="Arial" w:cs="Arial"/>
        </w:rPr>
      </w:pPr>
    </w:p>
    <w:p w14:paraId="1E6B41B1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</w:p>
    <w:p w14:paraId="28DD007D" w14:textId="77777777" w:rsidR="00682875" w:rsidRPr="00682875" w:rsidRDefault="00682875" w:rsidP="00682875">
      <w:pPr>
        <w:spacing w:line="360" w:lineRule="auto"/>
        <w:rPr>
          <w:rFonts w:ascii="Arial" w:hAnsi="Arial" w:cs="Arial"/>
        </w:rPr>
      </w:pPr>
    </w:p>
    <w:p w14:paraId="5B404D12" w14:textId="17B197D7" w:rsid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 xml:space="preserve">IL VERBALIZZANTE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875">
        <w:rPr>
          <w:rFonts w:ascii="Arial" w:hAnsi="Arial" w:cs="Arial"/>
        </w:rPr>
        <w:t>L’INTERESSATO</w:t>
      </w:r>
    </w:p>
    <w:p w14:paraId="6D97CB93" w14:textId="131ACDB4" w:rsid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875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  <w:r w:rsidRPr="00682875">
        <w:rPr>
          <w:rFonts w:ascii="Arial" w:hAnsi="Arial" w:cs="Arial"/>
        </w:rPr>
        <w:t>___</w:t>
      </w:r>
    </w:p>
    <w:p w14:paraId="75A1EAF0" w14:textId="7369ACAD" w:rsidR="00682875" w:rsidRPr="00682875" w:rsidRDefault="00682875" w:rsidP="00682875">
      <w:pPr>
        <w:spacing w:line="360" w:lineRule="auto"/>
        <w:rPr>
          <w:rFonts w:ascii="Arial" w:hAnsi="Arial" w:cs="Arial"/>
        </w:rPr>
      </w:pPr>
      <w:r w:rsidRPr="00682875">
        <w:rPr>
          <w:rFonts w:ascii="Arial" w:hAnsi="Arial" w:cs="Arial"/>
        </w:rPr>
        <w:t xml:space="preserve"> </w:t>
      </w:r>
    </w:p>
    <w:sectPr w:rsidR="00682875" w:rsidRPr="00682875" w:rsidSect="00850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6C05" w14:textId="77777777" w:rsidR="00DD171F" w:rsidRDefault="00DD171F" w:rsidP="003B710F">
      <w:r>
        <w:separator/>
      </w:r>
    </w:p>
  </w:endnote>
  <w:endnote w:type="continuationSeparator" w:id="0">
    <w:p w14:paraId="79BFC111" w14:textId="77777777" w:rsidR="00DD171F" w:rsidRDefault="00DD171F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E64A" w14:textId="77777777" w:rsidR="00986E67" w:rsidRDefault="00986E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5AEF1732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86E67" w:rsidRPr="00986E67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231621C6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4212C6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959E" w14:textId="77777777" w:rsidR="00DD171F" w:rsidRDefault="00DD171F" w:rsidP="003B710F">
      <w:r>
        <w:separator/>
      </w:r>
    </w:p>
  </w:footnote>
  <w:footnote w:type="continuationSeparator" w:id="0">
    <w:p w14:paraId="4F6EA9EA" w14:textId="77777777" w:rsidR="00DD171F" w:rsidRDefault="00DD171F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9D8A" w14:textId="77777777" w:rsidR="00986E67" w:rsidRDefault="00986E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039DE"/>
    <w:rsid w:val="00035E9A"/>
    <w:rsid w:val="000B1AAF"/>
    <w:rsid w:val="00153F01"/>
    <w:rsid w:val="00190F0D"/>
    <w:rsid w:val="001B02E5"/>
    <w:rsid w:val="0023744C"/>
    <w:rsid w:val="00243857"/>
    <w:rsid w:val="002802BA"/>
    <w:rsid w:val="00281752"/>
    <w:rsid w:val="003216A9"/>
    <w:rsid w:val="00331166"/>
    <w:rsid w:val="00354A90"/>
    <w:rsid w:val="003B710F"/>
    <w:rsid w:val="003E438D"/>
    <w:rsid w:val="004212C6"/>
    <w:rsid w:val="00457F35"/>
    <w:rsid w:val="004E4A9F"/>
    <w:rsid w:val="00504539"/>
    <w:rsid w:val="005502DD"/>
    <w:rsid w:val="005B5F26"/>
    <w:rsid w:val="005D18A2"/>
    <w:rsid w:val="005D232E"/>
    <w:rsid w:val="005D63DA"/>
    <w:rsid w:val="005E238C"/>
    <w:rsid w:val="006116B8"/>
    <w:rsid w:val="00631AE0"/>
    <w:rsid w:val="00657E71"/>
    <w:rsid w:val="00674C23"/>
    <w:rsid w:val="00682875"/>
    <w:rsid w:val="006B2594"/>
    <w:rsid w:val="006B5E03"/>
    <w:rsid w:val="006D509C"/>
    <w:rsid w:val="006E0859"/>
    <w:rsid w:val="006E0A50"/>
    <w:rsid w:val="006F0FE3"/>
    <w:rsid w:val="007145AF"/>
    <w:rsid w:val="00715274"/>
    <w:rsid w:val="00757A7B"/>
    <w:rsid w:val="007705D9"/>
    <w:rsid w:val="00794641"/>
    <w:rsid w:val="008506FE"/>
    <w:rsid w:val="00875AFA"/>
    <w:rsid w:val="008C411D"/>
    <w:rsid w:val="00903D63"/>
    <w:rsid w:val="0093702D"/>
    <w:rsid w:val="0098419C"/>
    <w:rsid w:val="00986E67"/>
    <w:rsid w:val="009A010C"/>
    <w:rsid w:val="00A13DE5"/>
    <w:rsid w:val="00A858AD"/>
    <w:rsid w:val="00AA1B21"/>
    <w:rsid w:val="00AB2A4D"/>
    <w:rsid w:val="00B05DD6"/>
    <w:rsid w:val="00B26BE0"/>
    <w:rsid w:val="00B5039B"/>
    <w:rsid w:val="00B63CBE"/>
    <w:rsid w:val="00B75692"/>
    <w:rsid w:val="00B87C7A"/>
    <w:rsid w:val="00C74131"/>
    <w:rsid w:val="00CF6225"/>
    <w:rsid w:val="00D621FF"/>
    <w:rsid w:val="00D74593"/>
    <w:rsid w:val="00D909EB"/>
    <w:rsid w:val="00DC51BB"/>
    <w:rsid w:val="00DD171F"/>
    <w:rsid w:val="00DF4D8A"/>
    <w:rsid w:val="00E22119"/>
    <w:rsid w:val="00E57949"/>
    <w:rsid w:val="00ED100F"/>
    <w:rsid w:val="00F01B82"/>
    <w:rsid w:val="00F358B2"/>
    <w:rsid w:val="00F50506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2024-09-23T19:32:00Z</dcterms:created>
  <dcterms:modified xsi:type="dcterms:W3CDTF">2024-09-29T16:51:00Z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